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3D" w:rsidRDefault="00CD113D" w:rsidP="00CD113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KLASA:</w:t>
      </w:r>
      <w:r w:rsidR="00C950FD">
        <w:rPr>
          <w:rFonts w:ascii="Times New Roman" w:eastAsia="Batang" w:hAnsi="Times New Roman" w:cs="Times New Roman"/>
          <w:b/>
          <w:sz w:val="24"/>
          <w:szCs w:val="24"/>
        </w:rPr>
        <w:t>007-04/25-01/1</w:t>
      </w:r>
    </w:p>
    <w:p w:rsidR="00CD113D" w:rsidRDefault="00CD113D" w:rsidP="00CD113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URBROJ:</w:t>
      </w:r>
      <w:r w:rsidR="003D11D9">
        <w:rPr>
          <w:rFonts w:ascii="Times New Roman" w:eastAsia="Batang" w:hAnsi="Times New Roman" w:cs="Times New Roman"/>
          <w:b/>
          <w:sz w:val="24"/>
          <w:szCs w:val="24"/>
        </w:rPr>
        <w:t>2196-50-01-25-14</w:t>
      </w:r>
    </w:p>
    <w:p w:rsidR="00CD113D" w:rsidRDefault="003D11D9" w:rsidP="00CD113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Komletinci, 15</w:t>
      </w:r>
      <w:r w:rsidR="00C32ECF">
        <w:rPr>
          <w:rFonts w:ascii="Times New Roman" w:eastAsia="Batang" w:hAnsi="Times New Roman" w:cs="Times New Roman"/>
          <w:b/>
          <w:sz w:val="24"/>
          <w:szCs w:val="24"/>
        </w:rPr>
        <w:t>. travnja 2025</w:t>
      </w:r>
      <w:r w:rsidR="00CD113D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CD113D" w:rsidRDefault="00CD113D" w:rsidP="00CD113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CD113D" w:rsidRDefault="00CD113D" w:rsidP="00CD113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CD113D" w:rsidRDefault="00CD113D" w:rsidP="00CD113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CD113D" w:rsidRDefault="00CD113D" w:rsidP="00CD113D">
      <w:pPr>
        <w:tabs>
          <w:tab w:val="left" w:pos="1155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Temeljem članka 41. Statuta Osnovne škole „Vladimir Nazor“ Komletinci sazivam </w:t>
      </w:r>
    </w:p>
    <w:p w:rsidR="00CD113D" w:rsidRDefault="00CD113D" w:rsidP="00CD113D">
      <w:pPr>
        <w:tabs>
          <w:tab w:val="left" w:pos="1155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CD113D" w:rsidRDefault="00CD113D" w:rsidP="00CD113D">
      <w:pPr>
        <w:tabs>
          <w:tab w:val="left" w:pos="1155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konstituirajuću sjednicu Školskog odbora (1. sjednica)</w:t>
      </w:r>
    </w:p>
    <w:p w:rsidR="00CD113D" w:rsidRDefault="00CD113D" w:rsidP="00CD113D">
      <w:pPr>
        <w:tabs>
          <w:tab w:val="left" w:pos="1155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CD113D" w:rsidRDefault="003D11D9" w:rsidP="00CD113D">
      <w:pPr>
        <w:tabs>
          <w:tab w:val="left" w:pos="1155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22</w:t>
      </w:r>
      <w:r w:rsidR="00C32ECF">
        <w:rPr>
          <w:rFonts w:ascii="Times New Roman" w:eastAsia="Batang" w:hAnsi="Times New Roman" w:cs="Times New Roman"/>
          <w:sz w:val="24"/>
          <w:szCs w:val="24"/>
        </w:rPr>
        <w:t xml:space="preserve">. travnja u </w:t>
      </w:r>
      <w:r w:rsidR="00C32ECF" w:rsidRPr="003D11D9">
        <w:rPr>
          <w:rFonts w:ascii="Times New Roman" w:eastAsia="Batang" w:hAnsi="Times New Roman" w:cs="Times New Roman"/>
          <w:sz w:val="24"/>
          <w:szCs w:val="24"/>
        </w:rPr>
        <w:t>17</w:t>
      </w:r>
      <w:r w:rsidR="00CD113D" w:rsidRPr="003D11D9">
        <w:rPr>
          <w:rFonts w:ascii="Times New Roman" w:eastAsia="Batang" w:hAnsi="Times New Roman" w:cs="Times New Roman"/>
          <w:sz w:val="24"/>
          <w:szCs w:val="24"/>
        </w:rPr>
        <w:t xml:space="preserve">,00 </w:t>
      </w:r>
      <w:r w:rsidR="00CD113D">
        <w:rPr>
          <w:rFonts w:ascii="Times New Roman" w:eastAsia="Batang" w:hAnsi="Times New Roman" w:cs="Times New Roman"/>
          <w:sz w:val="24"/>
          <w:szCs w:val="24"/>
        </w:rPr>
        <w:t>sati u prostorijama Osnovne škole „Vladimir Nazor“ Komletinci</w:t>
      </w:r>
    </w:p>
    <w:p w:rsidR="00CD113D" w:rsidRDefault="00CD113D" w:rsidP="00CD113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CD113D" w:rsidRDefault="00CD113D" w:rsidP="00CD113D">
      <w:p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Dnevni red:</w:t>
      </w:r>
    </w:p>
    <w:p w:rsidR="00CD113D" w:rsidRDefault="00CD113D" w:rsidP="00CD113D">
      <w:pPr>
        <w:pStyle w:val="Odlomakpopisa"/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Izvješće predsjedavatelja sjednice o imenovanim članovima Školskog odbora</w:t>
      </w:r>
    </w:p>
    <w:p w:rsidR="00CD113D" w:rsidRDefault="00CD113D" w:rsidP="00CD113D">
      <w:pPr>
        <w:pStyle w:val="Odlomakpopisa"/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Verificiranje mandata članova Školskog odbora</w:t>
      </w:r>
    </w:p>
    <w:p w:rsidR="00CD113D" w:rsidRDefault="00CD113D" w:rsidP="00CD113D">
      <w:pPr>
        <w:pStyle w:val="Odlomakpopisa"/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Izbor predsjednika i zamjenika predsjednika Školskog odbora</w:t>
      </w:r>
    </w:p>
    <w:p w:rsidR="00CD113D" w:rsidRDefault="00C950FD" w:rsidP="00CD113D">
      <w:pPr>
        <w:pStyle w:val="Odlomakpopisa"/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Razno</w:t>
      </w:r>
    </w:p>
    <w:p w:rsidR="00CD113D" w:rsidRDefault="00CD113D" w:rsidP="00CD113D">
      <w:pPr>
        <w:tabs>
          <w:tab w:val="left" w:pos="1155"/>
        </w:tabs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CD113D" w:rsidRDefault="00CD113D" w:rsidP="00CD113D">
      <w:pPr>
        <w:tabs>
          <w:tab w:val="left" w:pos="1155"/>
        </w:tabs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CD113D" w:rsidRDefault="00CD113D" w:rsidP="00CD113D">
      <w:pPr>
        <w:tabs>
          <w:tab w:val="left" w:pos="1155"/>
        </w:tabs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>Ravnateljica:</w:t>
      </w:r>
    </w:p>
    <w:p w:rsidR="00CD113D" w:rsidRDefault="00C950FD" w:rsidP="00CD113D">
      <w:pPr>
        <w:tabs>
          <w:tab w:val="left" w:pos="1155"/>
        </w:tabs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>Katarina Bojić</w:t>
      </w:r>
      <w:r w:rsidR="00CD113D">
        <w:rPr>
          <w:rFonts w:ascii="Times New Roman" w:eastAsia="Batang" w:hAnsi="Times New Roman" w:cs="Times New Roman"/>
          <w:sz w:val="24"/>
          <w:szCs w:val="24"/>
        </w:rPr>
        <w:t>, prof.</w:t>
      </w:r>
    </w:p>
    <w:p w:rsidR="00CD113D" w:rsidRDefault="00CD113D" w:rsidP="00CD113D">
      <w:pPr>
        <w:tabs>
          <w:tab w:val="left" w:pos="1155"/>
        </w:tabs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CD113D" w:rsidRDefault="00CD113D" w:rsidP="00CD113D">
      <w:pPr>
        <w:tabs>
          <w:tab w:val="left" w:pos="1155"/>
        </w:tabs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Dostaviti:</w:t>
      </w:r>
    </w:p>
    <w:p w:rsidR="00CD113D" w:rsidRDefault="00C950FD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Ljubica Martinović</w:t>
      </w:r>
    </w:p>
    <w:p w:rsidR="00CD113D" w:rsidRDefault="00C950FD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Adam Grgić</w:t>
      </w:r>
    </w:p>
    <w:p w:rsidR="00CD113D" w:rsidRDefault="00CD113D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Alma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Golubičić</w:t>
      </w:r>
      <w:proofErr w:type="spellEnd"/>
    </w:p>
    <w:p w:rsidR="00CD113D" w:rsidRDefault="00C950FD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Katica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Malešević</w:t>
      </w:r>
      <w:proofErr w:type="spellEnd"/>
    </w:p>
    <w:p w:rsidR="005E6B76" w:rsidRDefault="005E6B76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Zvonarević</w:t>
      </w:r>
      <w:proofErr w:type="spellEnd"/>
    </w:p>
    <w:p w:rsidR="005E6B76" w:rsidRDefault="005E6B76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Franjo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Mareljić</w:t>
      </w:r>
      <w:proofErr w:type="spellEnd"/>
    </w:p>
    <w:p w:rsidR="005E6B76" w:rsidRDefault="005E6B76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Sanela Kojundžić</w:t>
      </w:r>
    </w:p>
    <w:p w:rsidR="00CD113D" w:rsidRDefault="00CD113D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Oglasna ploča škole</w:t>
      </w:r>
    </w:p>
    <w:p w:rsidR="00CD113D" w:rsidRDefault="00CD113D" w:rsidP="00CD113D">
      <w:pPr>
        <w:pStyle w:val="Odlomakpopisa"/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Web škole</w:t>
      </w:r>
    </w:p>
    <w:p w:rsidR="00CD113D" w:rsidRDefault="00CD113D" w:rsidP="00CD113D">
      <w:pPr>
        <w:tabs>
          <w:tab w:val="left" w:pos="1155"/>
        </w:tabs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3C279B" w:rsidRDefault="003C279B" w:rsidP="00905F55">
      <w:bookmarkStart w:id="0" w:name="_GoBack"/>
      <w:bookmarkEnd w:id="0"/>
    </w:p>
    <w:p w:rsidR="001C2021" w:rsidRDefault="001C2021" w:rsidP="00905F55"/>
    <w:p w:rsidR="001C2021" w:rsidRDefault="001C2021" w:rsidP="00905F55"/>
    <w:p w:rsidR="001C2021" w:rsidRDefault="001C2021" w:rsidP="00905F55"/>
    <w:p w:rsidR="001C2021" w:rsidRDefault="001C2021" w:rsidP="00905F55"/>
    <w:p w:rsidR="001C2021" w:rsidRPr="001C2021" w:rsidRDefault="001C2021" w:rsidP="001C2021">
      <w:pPr>
        <w:pStyle w:val="Odlomakpopisa"/>
        <w:numPr>
          <w:ilvl w:val="0"/>
          <w:numId w:val="4"/>
        </w:numPr>
        <w:rPr>
          <w:rFonts w:cstheme="minorHAnsi"/>
        </w:rPr>
      </w:pPr>
      <w:r w:rsidRPr="001C2021">
        <w:rPr>
          <w:rFonts w:cstheme="minorHAnsi"/>
        </w:rPr>
        <w:lastRenderedPageBreak/>
        <w:t xml:space="preserve">Franjo </w:t>
      </w:r>
      <w:proofErr w:type="spellStart"/>
      <w:r w:rsidRPr="001C2021">
        <w:rPr>
          <w:rFonts w:cstheme="minorHAnsi"/>
        </w:rPr>
        <w:t>Mareljić</w:t>
      </w:r>
      <w:proofErr w:type="spellEnd"/>
      <w:r w:rsidRPr="001C2021">
        <w:rPr>
          <w:rFonts w:cstheme="minorHAnsi"/>
        </w:rPr>
        <w:t xml:space="preserve"> (</w:t>
      </w:r>
      <w:hyperlink r:id="rId7" w:history="1">
        <w:r w:rsidRPr="001C2021">
          <w:rPr>
            <w:rStyle w:val="Hiperveza"/>
            <w:rFonts w:cstheme="minorHAnsi"/>
          </w:rPr>
          <w:t>franjo.mareljic@gmail.com</w:t>
        </w:r>
      </w:hyperlink>
      <w:r w:rsidRPr="001C2021">
        <w:rPr>
          <w:rFonts w:cstheme="minorHAnsi"/>
        </w:rPr>
        <w:t xml:space="preserve">); </w:t>
      </w:r>
    </w:p>
    <w:p w:rsidR="001C2021" w:rsidRPr="001C2021" w:rsidRDefault="001C2021" w:rsidP="001C2021">
      <w:pPr>
        <w:pStyle w:val="Odlomakpopisa"/>
        <w:numPr>
          <w:ilvl w:val="0"/>
          <w:numId w:val="4"/>
        </w:numPr>
        <w:rPr>
          <w:rFonts w:cstheme="minorHAnsi"/>
        </w:rPr>
      </w:pPr>
      <w:r w:rsidRPr="001C2021">
        <w:rPr>
          <w:rFonts w:cstheme="minorHAnsi"/>
        </w:rPr>
        <w:t xml:space="preserve">Ana </w:t>
      </w:r>
      <w:proofErr w:type="spellStart"/>
      <w:r w:rsidRPr="001C2021">
        <w:rPr>
          <w:rFonts w:cstheme="minorHAnsi"/>
        </w:rPr>
        <w:t>Lukenda</w:t>
      </w:r>
      <w:proofErr w:type="spellEnd"/>
      <w:r w:rsidRPr="001C2021">
        <w:rPr>
          <w:rFonts w:cstheme="minorHAnsi"/>
        </w:rPr>
        <w:t>, (</w:t>
      </w:r>
      <w:hyperlink r:id="rId8" w:history="1">
        <w:r w:rsidRPr="001C2021">
          <w:rPr>
            <w:rStyle w:val="Hiperveza"/>
            <w:rFonts w:cstheme="minorHAnsi"/>
          </w:rPr>
          <w:t>ana.lukenda22@gmail.com</w:t>
        </w:r>
      </w:hyperlink>
      <w:r w:rsidRPr="001C2021">
        <w:rPr>
          <w:rFonts w:cstheme="minorHAnsi"/>
        </w:rPr>
        <w:t>);</w:t>
      </w:r>
    </w:p>
    <w:p w:rsidR="001C2021" w:rsidRPr="001C2021" w:rsidRDefault="008F3FCC" w:rsidP="001C2021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Sanela </w:t>
      </w:r>
      <w:proofErr w:type="spellStart"/>
      <w:r>
        <w:rPr>
          <w:rFonts w:cstheme="minorHAnsi"/>
        </w:rPr>
        <w:t>Kojundzić</w:t>
      </w:r>
      <w:proofErr w:type="spellEnd"/>
      <w:r>
        <w:rPr>
          <w:rFonts w:cstheme="minorHAnsi"/>
        </w:rPr>
        <w:t xml:space="preserve">, </w:t>
      </w:r>
      <w:r w:rsidRPr="008F3FCC">
        <w:rPr>
          <w:rFonts w:cstheme="minorHAnsi"/>
          <w:u w:val="single"/>
        </w:rPr>
        <w:t>skojundzic@gmail.com</w:t>
      </w:r>
      <w:r w:rsidR="001C2021" w:rsidRPr="001C2021">
        <w:rPr>
          <w:rFonts w:cstheme="minorHAnsi"/>
        </w:rPr>
        <w:t xml:space="preserve"> </w:t>
      </w:r>
    </w:p>
    <w:p w:rsidR="001C2021" w:rsidRDefault="001C2021" w:rsidP="001C2021">
      <w:pPr>
        <w:pStyle w:val="Odlomakpopisa"/>
        <w:numPr>
          <w:ilvl w:val="0"/>
          <w:numId w:val="4"/>
        </w:numPr>
        <w:rPr>
          <w:rFonts w:cstheme="minorHAnsi"/>
        </w:rPr>
      </w:pPr>
      <w:r w:rsidRPr="001C2021">
        <w:rPr>
          <w:rFonts w:cstheme="minorHAnsi"/>
        </w:rPr>
        <w:t xml:space="preserve">Alma </w:t>
      </w:r>
      <w:proofErr w:type="spellStart"/>
      <w:r w:rsidRPr="001C2021">
        <w:rPr>
          <w:rFonts w:cstheme="minorHAnsi"/>
        </w:rPr>
        <w:t>Golubičić</w:t>
      </w:r>
      <w:proofErr w:type="spellEnd"/>
      <w:r w:rsidRPr="001C2021">
        <w:rPr>
          <w:rFonts w:cstheme="minorHAnsi"/>
        </w:rPr>
        <w:t>,  (</w:t>
      </w:r>
      <w:hyperlink r:id="rId9" w:history="1">
        <w:r w:rsidRPr="001C2021">
          <w:rPr>
            <w:rStyle w:val="Hiperveza"/>
            <w:rFonts w:cstheme="minorHAnsi"/>
          </w:rPr>
          <w:t>alma.golubicic@gmail.com</w:t>
        </w:r>
      </w:hyperlink>
      <w:r w:rsidRPr="001C2021">
        <w:rPr>
          <w:rFonts w:cstheme="minorHAnsi"/>
        </w:rPr>
        <w:t>)</w:t>
      </w:r>
    </w:p>
    <w:p w:rsidR="001C2021" w:rsidRPr="001C2021" w:rsidRDefault="001C2021" w:rsidP="001C2021">
      <w:pPr>
        <w:pStyle w:val="Odlomakpopisa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 xml:space="preserve">Katica </w:t>
      </w:r>
      <w:proofErr w:type="spellStart"/>
      <w:r>
        <w:rPr>
          <w:rFonts w:cstheme="minorHAnsi"/>
        </w:rPr>
        <w:t>Malešević</w:t>
      </w:r>
      <w:proofErr w:type="spellEnd"/>
      <w:r>
        <w:rPr>
          <w:rFonts w:cstheme="minorHAnsi"/>
        </w:rPr>
        <w:t xml:space="preserve"> (</w:t>
      </w:r>
      <w:r>
        <w:rPr>
          <w:rFonts w:cstheme="minorHAnsi"/>
          <w:u w:val="single"/>
        </w:rPr>
        <w:t>katica.malesevic@gmail.com)</w:t>
      </w:r>
    </w:p>
    <w:p w:rsidR="001C2021" w:rsidRDefault="001C2021" w:rsidP="001C2021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Adam Grgić (</w:t>
      </w:r>
      <w:hyperlink r:id="rId10" w:history="1">
        <w:r w:rsidRPr="006F2233">
          <w:rPr>
            <w:rStyle w:val="Hiperveza"/>
          </w:rPr>
          <w:t>grgic.adam7@gmail.com</w:t>
        </w:r>
      </w:hyperlink>
      <w:r>
        <w:t>)</w:t>
      </w:r>
    </w:p>
    <w:p w:rsidR="001C2021" w:rsidRPr="001C2021" w:rsidRDefault="001C2021" w:rsidP="001C2021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Ljubica Martinović (</w:t>
      </w:r>
      <w:hyperlink r:id="rId11" w:history="1">
        <w:r w:rsidRPr="006F2233">
          <w:rPr>
            <w:rStyle w:val="Hiperveza"/>
          </w:rPr>
          <w:t>ljubicamartinov@gmail.com</w:t>
        </w:r>
      </w:hyperlink>
      <w:r>
        <w:rPr>
          <w:rStyle w:val="Hiperveza"/>
        </w:rPr>
        <w:t>)</w:t>
      </w:r>
    </w:p>
    <w:p w:rsidR="001C2021" w:rsidRPr="00905F55" w:rsidRDefault="001C2021" w:rsidP="00905F55"/>
    <w:sectPr w:rsidR="001C2021" w:rsidRPr="00905F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5" w:rsidRDefault="00145E85" w:rsidP="00AE0728">
      <w:pPr>
        <w:spacing w:after="0" w:line="240" w:lineRule="auto"/>
      </w:pPr>
      <w:r>
        <w:separator/>
      </w:r>
    </w:p>
  </w:endnote>
  <w:endnote w:type="continuationSeparator" w:id="0">
    <w:p w:rsidR="00145E85" w:rsidRDefault="00145E85" w:rsidP="00AE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5" w:rsidRDefault="00145E85" w:rsidP="00AE0728">
      <w:pPr>
        <w:spacing w:after="0" w:line="240" w:lineRule="auto"/>
      </w:pPr>
      <w:r>
        <w:separator/>
      </w:r>
    </w:p>
  </w:footnote>
  <w:footnote w:type="continuationSeparator" w:id="0">
    <w:p w:rsidR="00145E85" w:rsidRDefault="00145E85" w:rsidP="00AE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Pr="007121DD" w:rsidRDefault="00AE0728" w:rsidP="00AE0728">
    <w:pPr>
      <w:tabs>
        <w:tab w:val="right" w:pos="9406"/>
      </w:tabs>
      <w:spacing w:before="60"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F3A7EA3" wp14:editId="62191213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685800" cy="685800"/>
          <wp:effectExtent l="19050" t="0" r="0" b="0"/>
          <wp:wrapNone/>
          <wp:docPr id="1" name="Slika 1" descr="Scan002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20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76D73B17" wp14:editId="3A02D98B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673100" cy="66484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Century" w:eastAsia="Batang" w:hAnsi="Century" w:cs="Times New Roman"/>
        <w:b/>
        <w:bCs/>
        <w:sz w:val="32"/>
        <w:szCs w:val="32"/>
      </w:rPr>
      <w:t>OSNOVNA ŠKOLA  "VLADIMIR NAZOR</w:t>
    </w:r>
    <w:r w:rsidRPr="007121DD">
      <w:rPr>
        <w:rFonts w:ascii="Century" w:eastAsia="Batang" w:hAnsi="Century" w:cs="Times New Roman"/>
        <w:b/>
        <w:bCs/>
        <w:sz w:val="28"/>
        <w:szCs w:val="28"/>
      </w:rPr>
      <w:t>"</w:t>
    </w: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4"/>
        <w:szCs w:val="4"/>
      </w:rPr>
    </w:pP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</w:t>
    </w:r>
    <w:r w:rsidRPr="007121DD">
      <w:rPr>
        <w:rFonts w:ascii="Century" w:eastAsia="Batang" w:hAnsi="Century" w:cs="Times New Roman"/>
        <w:bCs/>
        <w:sz w:val="20"/>
        <w:szCs w:val="20"/>
      </w:rPr>
      <w:t>32 253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/>
        <w:bCs/>
        <w:sz w:val="24"/>
        <w:szCs w:val="24"/>
      </w:rPr>
      <w:t>KOMLETINCI,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Cs/>
        <w:sz w:val="20"/>
        <w:szCs w:val="20"/>
      </w:rPr>
      <w:t>BRAĆE RADIĆ 17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sz w:val="20"/>
        <w:szCs w:val="20"/>
      </w:rPr>
      <w:t xml:space="preserve">Tel. 032/391539;     Fax. 032/391720 </w:t>
    </w:r>
    <w:r>
      <w:rPr>
        <w:rFonts w:ascii="Century" w:eastAsia="Batang" w:hAnsi="Century" w:cs="Times New Roman"/>
        <w:bCs/>
        <w:sz w:val="20"/>
        <w:szCs w:val="20"/>
      </w:rPr>
      <w:t xml:space="preserve">  OIB 32760023025</w:t>
    </w:r>
  </w:p>
  <w:p w:rsidR="00AE0728" w:rsidRPr="007121DD" w:rsidRDefault="00AE0728" w:rsidP="00AE0728">
    <w:pPr>
      <w:tabs>
        <w:tab w:val="left" w:pos="1155"/>
        <w:tab w:val="left" w:pos="2140"/>
      </w:tabs>
      <w:spacing w:after="12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06A76" wp14:editId="7FE0F6D9">
              <wp:simplePos x="0" y="0"/>
              <wp:positionH relativeFrom="column">
                <wp:posOffset>-457200</wp:posOffset>
              </wp:positionH>
              <wp:positionV relativeFrom="paragraph">
                <wp:posOffset>204470</wp:posOffset>
              </wp:positionV>
              <wp:extent cx="6858000" cy="0"/>
              <wp:effectExtent l="9525" t="13970" r="19050" b="14605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5F0B1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</w:pict>
        </mc:Fallback>
      </mc:AlternateContent>
    </w:r>
    <w:r w:rsidRPr="007121DD">
      <w:rPr>
        <w:rFonts w:ascii="Century" w:eastAsia="Batang" w:hAnsi="Century" w:cs="Times New Roman"/>
        <w:bCs/>
        <w:sz w:val="20"/>
        <w:szCs w:val="20"/>
      </w:rPr>
      <w:t xml:space="preserve">E-mail: </w:t>
    </w:r>
    <w:hyperlink r:id="rId3" w:history="1">
      <w:r w:rsidRPr="007121DD">
        <w:rPr>
          <w:rFonts w:ascii="Century" w:eastAsia="Batang" w:hAnsi="Century" w:cs="Times New Roman"/>
          <w:bCs/>
          <w:i/>
          <w:color w:val="0000FF"/>
          <w:sz w:val="20"/>
          <w:szCs w:val="20"/>
          <w:u w:val="single"/>
        </w:rPr>
        <w:t>os-v.nazor@vk.htnet.hr</w:t>
      </w:r>
    </w:hyperlink>
    <w:r w:rsidRPr="007121DD">
      <w:rPr>
        <w:rFonts w:ascii="Century" w:eastAsia="Batang" w:hAnsi="Century" w:cs="Times New Roman"/>
        <w:bCs/>
        <w:sz w:val="20"/>
        <w:szCs w:val="20"/>
      </w:rPr>
      <w:t xml:space="preserve"> 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8"/>
        <w:szCs w:val="8"/>
      </w:rPr>
    </w:pPr>
    <w:r w:rsidRPr="007121DD">
      <w:rPr>
        <w:rFonts w:ascii="Century" w:eastAsia="Batang" w:hAnsi="Century" w:cs="Times New Roman"/>
        <w:bCs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6AD5B2" wp14:editId="4194F909">
              <wp:simplePos x="0" y="0"/>
              <wp:positionH relativeFrom="column">
                <wp:posOffset>114300</wp:posOffset>
              </wp:positionH>
              <wp:positionV relativeFrom="paragraph">
                <wp:posOffset>13335</wp:posOffset>
              </wp:positionV>
              <wp:extent cx="294640" cy="708660"/>
              <wp:effectExtent l="0" t="3810" r="635" b="1905"/>
              <wp:wrapNone/>
              <wp:docPr id="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708660"/>
                        <a:chOff x="1620" y="1584"/>
                        <a:chExt cx="464" cy="1116"/>
                      </a:xfrm>
                    </wpg:grpSpPr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2160"/>
                          <a:ext cx="455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84"/>
                          <a:ext cx="464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98C73"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<v:imagedata r:id="rId6" o:title=""/>
              </v:shape>
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AE0728" w:rsidRPr="007121DD" w:rsidRDefault="007868C7" w:rsidP="00AE0728">
    <w:pPr>
      <w:spacing w:after="0" w:line="240" w:lineRule="auto"/>
      <w:ind w:left="720" w:firstLine="435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Županija v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>ukovarsko</w:t>
    </w:r>
    <w:r>
      <w:rPr>
        <w:rFonts w:ascii="Times New Roman" w:eastAsia="Times New Roman" w:hAnsi="Times New Roman" w:cs="Times New Roman"/>
        <w:b/>
        <w:sz w:val="24"/>
        <w:szCs w:val="24"/>
      </w:rPr>
      <w:t>-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 xml:space="preserve"> srijemska</w:t>
    </w:r>
  </w:p>
  <w:p w:rsidR="00AE0728" w:rsidRPr="007121DD" w:rsidRDefault="00AE0728" w:rsidP="00AE0728">
    <w:pPr>
      <w:spacing w:after="0" w:line="240" w:lineRule="auto"/>
      <w:rPr>
        <w:rFonts w:ascii="Times New Roman" w:eastAsia="Times New Roman" w:hAnsi="Times New Roman" w:cs="Times New Roman"/>
        <w:sz w:val="8"/>
        <w:szCs w:val="8"/>
      </w:rPr>
    </w:pPr>
  </w:p>
  <w:p w:rsidR="00AE0728" w:rsidRPr="007121DD" w:rsidRDefault="00AE0728" w:rsidP="00AE0728">
    <w:pPr>
      <w:tabs>
        <w:tab w:val="left" w:pos="1155"/>
      </w:tabs>
      <w:spacing w:after="0" w:line="240" w:lineRule="auto"/>
      <w:ind w:firstLine="1155"/>
      <w:rPr>
        <w:rFonts w:ascii="Century" w:eastAsia="Batang" w:hAnsi="Century" w:cs="Times New Roman"/>
        <w:b/>
        <w:sz w:val="24"/>
        <w:szCs w:val="24"/>
      </w:rPr>
    </w:pPr>
    <w:r w:rsidRPr="007121DD">
      <w:rPr>
        <w:rFonts w:ascii="Century" w:eastAsia="Batang" w:hAnsi="Century" w:cs="Times New Roman"/>
        <w:b/>
        <w:sz w:val="24"/>
        <w:szCs w:val="24"/>
      </w:rPr>
      <w:t>Grad Otok</w:t>
    </w:r>
  </w:p>
  <w:p w:rsidR="00AE0728" w:rsidRPr="007121DD" w:rsidRDefault="00AE0728" w:rsidP="00AE0728">
    <w:pPr>
      <w:tabs>
        <w:tab w:val="left" w:pos="1155"/>
      </w:tabs>
      <w:spacing w:after="0" w:line="240" w:lineRule="auto"/>
      <w:rPr>
        <w:rFonts w:ascii="Times New Roman" w:eastAsia="Batang" w:hAnsi="Times New Roman" w:cs="Times New Roman"/>
        <w:sz w:val="24"/>
        <w:szCs w:val="24"/>
        <w:u w:val="single"/>
      </w:rPr>
    </w:pPr>
    <w:r w:rsidRPr="007121DD">
      <w:rPr>
        <w:rFonts w:ascii="Times New Roman" w:eastAsia="Batang" w:hAnsi="Times New Roman" w:cs="Times New Roman"/>
        <w:b/>
        <w:sz w:val="24"/>
        <w:szCs w:val="24"/>
      </w:rPr>
      <w:tab/>
      <w:t xml:space="preserve">                </w:t>
    </w:r>
    <w:r w:rsidRPr="007121DD">
      <w:rPr>
        <w:rFonts w:ascii="Times New Roman" w:eastAsia="Batang" w:hAnsi="Times New Roman" w:cs="Times New Roman"/>
        <w:b/>
        <w:i/>
        <w:sz w:val="28"/>
        <w:szCs w:val="28"/>
      </w:rPr>
      <w:t>Komletinci</w:t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sz w:val="24"/>
        <w:szCs w:val="24"/>
      </w:rPr>
      <w:t xml:space="preserve"> </w:t>
    </w:r>
    <w:r w:rsidRPr="007121DD">
      <w:rPr>
        <w:rFonts w:ascii="Times New Roman" w:eastAsia="Batang" w:hAnsi="Times New Roman" w:cs="Times New Roman"/>
        <w:i/>
        <w:sz w:val="24"/>
        <w:szCs w:val="24"/>
      </w:rPr>
      <w:t>Dana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t xml:space="preserve">: 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begin"/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instrText xml:space="preserve"> TIME \@ "d. MMMM yyyy" </w:instrTex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separate"/>
    </w:r>
    <w:r w:rsidR="003D11D9">
      <w:rPr>
        <w:rFonts w:ascii="Times New Roman" w:eastAsia="Batang" w:hAnsi="Times New Roman" w:cs="Times New Roman"/>
        <w:i/>
        <w:noProof/>
        <w:sz w:val="24"/>
        <w:szCs w:val="24"/>
        <w:u w:val="single"/>
      </w:rPr>
      <w:t>15. travnja 2025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end"/>
    </w:r>
    <w:r w:rsidRPr="007121DD">
      <w:rPr>
        <w:rFonts w:ascii="Times New Roman" w:eastAsia="Batang" w:hAnsi="Times New Roman" w:cs="Times New Roman"/>
        <w:sz w:val="24"/>
        <w:szCs w:val="24"/>
        <w:u w:val="single"/>
      </w:rPr>
      <w:t>.</w:t>
    </w:r>
  </w:p>
  <w:p w:rsidR="00AE0728" w:rsidRDefault="00AE0728" w:rsidP="00AE0728"/>
  <w:p w:rsidR="00AE0728" w:rsidRDefault="00AE072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692D"/>
    <w:multiLevelType w:val="hybridMultilevel"/>
    <w:tmpl w:val="C6BA5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0FAF"/>
    <w:multiLevelType w:val="hybridMultilevel"/>
    <w:tmpl w:val="C2CCB0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5329"/>
    <w:multiLevelType w:val="hybridMultilevel"/>
    <w:tmpl w:val="C6BA5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A"/>
    <w:rsid w:val="00086FF5"/>
    <w:rsid w:val="00145E85"/>
    <w:rsid w:val="001C2021"/>
    <w:rsid w:val="0020120D"/>
    <w:rsid w:val="002023B0"/>
    <w:rsid w:val="00222759"/>
    <w:rsid w:val="00224D46"/>
    <w:rsid w:val="00284B80"/>
    <w:rsid w:val="002C5510"/>
    <w:rsid w:val="00305634"/>
    <w:rsid w:val="00310776"/>
    <w:rsid w:val="00317BD7"/>
    <w:rsid w:val="0037155C"/>
    <w:rsid w:val="003A1C8D"/>
    <w:rsid w:val="003C279B"/>
    <w:rsid w:val="003D11D9"/>
    <w:rsid w:val="00453CAB"/>
    <w:rsid w:val="004835D9"/>
    <w:rsid w:val="00501FFC"/>
    <w:rsid w:val="00533271"/>
    <w:rsid w:val="0056056F"/>
    <w:rsid w:val="005C7DEB"/>
    <w:rsid w:val="005E6B76"/>
    <w:rsid w:val="00650C2F"/>
    <w:rsid w:val="006B117E"/>
    <w:rsid w:val="006C406A"/>
    <w:rsid w:val="00707C2A"/>
    <w:rsid w:val="00712AF4"/>
    <w:rsid w:val="00727342"/>
    <w:rsid w:val="00757680"/>
    <w:rsid w:val="00766B9E"/>
    <w:rsid w:val="007868C7"/>
    <w:rsid w:val="00824BC6"/>
    <w:rsid w:val="0084573C"/>
    <w:rsid w:val="00851DA2"/>
    <w:rsid w:val="008A3E7E"/>
    <w:rsid w:val="008F3FCC"/>
    <w:rsid w:val="00902ACD"/>
    <w:rsid w:val="00905F55"/>
    <w:rsid w:val="00964306"/>
    <w:rsid w:val="0098416E"/>
    <w:rsid w:val="00985726"/>
    <w:rsid w:val="00A02D65"/>
    <w:rsid w:val="00AE0728"/>
    <w:rsid w:val="00B55846"/>
    <w:rsid w:val="00BA45F5"/>
    <w:rsid w:val="00BC6002"/>
    <w:rsid w:val="00BD3215"/>
    <w:rsid w:val="00C1147A"/>
    <w:rsid w:val="00C32ECF"/>
    <w:rsid w:val="00C56A5D"/>
    <w:rsid w:val="00C950FD"/>
    <w:rsid w:val="00CA6CA3"/>
    <w:rsid w:val="00CC610E"/>
    <w:rsid w:val="00CD113D"/>
    <w:rsid w:val="00CE5DA3"/>
    <w:rsid w:val="00D02750"/>
    <w:rsid w:val="00D0642C"/>
    <w:rsid w:val="00D163F7"/>
    <w:rsid w:val="00D60EBF"/>
    <w:rsid w:val="00DE309B"/>
    <w:rsid w:val="00E43444"/>
    <w:rsid w:val="00EB5194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828A3-50DE-418B-9242-F543C06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0728"/>
  </w:style>
  <w:style w:type="paragraph" w:styleId="Podnoje">
    <w:name w:val="footer"/>
    <w:basedOn w:val="Normal"/>
    <w:link w:val="Podno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0728"/>
  </w:style>
  <w:style w:type="table" w:styleId="Reetkatablice">
    <w:name w:val="Table Grid"/>
    <w:basedOn w:val="Obinatablica"/>
    <w:uiPriority w:val="59"/>
    <w:rsid w:val="0070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semiHidden/>
    <w:unhideWhenUsed/>
    <w:rsid w:val="00D02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D02750"/>
    <w:rPr>
      <w:rFonts w:ascii="Times New Roman" w:eastAsia="Times New Roman" w:hAnsi="Times New Roman" w:cs="Times New Roman"/>
      <w:sz w:val="28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CD113D"/>
  </w:style>
  <w:style w:type="paragraph" w:styleId="Odlomakpopisa">
    <w:name w:val="List Paragraph"/>
    <w:basedOn w:val="Normal"/>
    <w:link w:val="OdlomakpopisaChar"/>
    <w:uiPriority w:val="34"/>
    <w:qFormat/>
    <w:rsid w:val="00CD113D"/>
    <w:pPr>
      <w:ind w:left="720"/>
      <w:contextualSpacing/>
    </w:pPr>
  </w:style>
  <w:style w:type="character" w:styleId="Hiperveza">
    <w:name w:val="Hyperlink"/>
    <w:unhideWhenUsed/>
    <w:rsid w:val="001C2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lukenda22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jo.mareljic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jubicamartinov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rgic.adam7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ma.golubicic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-v.nazor@vk.htnet.hr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\AppData\Local\Microsoft\Windows\INetCache\Content.Outlook\M9KSTZNC\Predlo&#382;ak%20memoranduma%20&#353;kole%20s%20OIBom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 s OIBom</Template>
  <TotalTime>107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10</cp:revision>
  <cp:lastPrinted>2015-05-11T08:52:00Z</cp:lastPrinted>
  <dcterms:created xsi:type="dcterms:W3CDTF">2025-04-07T08:09:00Z</dcterms:created>
  <dcterms:modified xsi:type="dcterms:W3CDTF">2025-04-15T10:23:00Z</dcterms:modified>
</cp:coreProperties>
</file>