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KLASA: 007-04/25</w:t>
      </w:r>
      <w:r w:rsidR="007A54AE">
        <w:rPr>
          <w:sz w:val="24"/>
          <w:szCs w:val="24"/>
        </w:rPr>
        <w:t>-01/1</w:t>
      </w:r>
    </w:p>
    <w:p w:rsidR="007A54AE" w:rsidRDefault="0095126D" w:rsidP="007A54AE">
      <w:pPr>
        <w:rPr>
          <w:sz w:val="24"/>
          <w:szCs w:val="24"/>
        </w:rPr>
      </w:pPr>
      <w:r>
        <w:rPr>
          <w:sz w:val="24"/>
          <w:szCs w:val="24"/>
        </w:rPr>
        <w:t>URBROJ: 2196-50-05-25</w:t>
      </w:r>
      <w:r w:rsidR="007A54AE">
        <w:rPr>
          <w:sz w:val="24"/>
          <w:szCs w:val="24"/>
        </w:rPr>
        <w:t>-</w:t>
      </w:r>
      <w:r w:rsidR="009F2D42">
        <w:rPr>
          <w:sz w:val="24"/>
          <w:szCs w:val="24"/>
        </w:rPr>
        <w:t>7</w:t>
      </w:r>
    </w:p>
    <w:p w:rsidR="007A54AE" w:rsidRDefault="009F2D42" w:rsidP="007A54AE">
      <w:pPr>
        <w:rPr>
          <w:sz w:val="24"/>
          <w:szCs w:val="24"/>
        </w:rPr>
      </w:pPr>
      <w:r>
        <w:rPr>
          <w:sz w:val="24"/>
          <w:szCs w:val="24"/>
        </w:rPr>
        <w:t>Komletinci, 24</w:t>
      </w:r>
      <w:r w:rsidR="00613C81">
        <w:rPr>
          <w:sz w:val="24"/>
          <w:szCs w:val="24"/>
        </w:rPr>
        <w:t>. veljače</w:t>
      </w:r>
      <w:r w:rsidR="0095126D">
        <w:rPr>
          <w:sz w:val="24"/>
          <w:szCs w:val="24"/>
        </w:rPr>
        <w:t xml:space="preserve"> 2025</w:t>
      </w:r>
      <w:r w:rsidR="007A54AE">
        <w:rPr>
          <w:sz w:val="24"/>
          <w:szCs w:val="24"/>
        </w:rPr>
        <w:t>.</w:t>
      </w:r>
    </w:p>
    <w:p w:rsidR="007A54AE" w:rsidRDefault="007A54AE" w:rsidP="007A54AE">
      <w:pPr>
        <w:rPr>
          <w:sz w:val="24"/>
          <w:szCs w:val="24"/>
        </w:rPr>
      </w:pPr>
    </w:p>
    <w:p w:rsidR="007A54AE" w:rsidRDefault="007A54AE" w:rsidP="007A54AE">
      <w:pPr>
        <w:jc w:val="center"/>
        <w:rPr>
          <w:sz w:val="24"/>
          <w:szCs w:val="24"/>
        </w:rPr>
      </w:pPr>
      <w:r>
        <w:rPr>
          <w:sz w:val="24"/>
          <w:szCs w:val="24"/>
        </w:rPr>
        <w:t>POZIV</w:t>
      </w:r>
    </w:p>
    <w:p w:rsidR="007A54AE" w:rsidRDefault="007A54AE" w:rsidP="007A54AE">
      <w:pPr>
        <w:jc w:val="center"/>
      </w:pPr>
      <w:r>
        <w:t>ČLANOVIMA ŠKOLSKOG ODBORA OSNOVNE ŠKOLE „VLADIMIR NAZOR“ KOMLETINCI</w:t>
      </w:r>
    </w:p>
    <w:p w:rsidR="0095126D" w:rsidRDefault="007A54AE" w:rsidP="0095126D">
      <w:pPr>
        <w:ind w:firstLine="708"/>
      </w:pPr>
      <w:r>
        <w:t>p</w:t>
      </w:r>
      <w:r w:rsidR="007E216E">
        <w:t>oziva</w:t>
      </w:r>
      <w:r w:rsidR="009F2D42">
        <w:t>m vas  na četrdeset i sedmu  (47</w:t>
      </w:r>
      <w:r>
        <w:t>.)  sjednicu Školskog odbora Osnovne šk</w:t>
      </w:r>
      <w:r w:rsidR="008073DC">
        <w:t>ole „Vladimir Nazor“ Komletinci</w:t>
      </w:r>
      <w:r w:rsidR="0095126D">
        <w:t xml:space="preserve"> k</w:t>
      </w:r>
      <w:r w:rsidR="009F2D42">
        <w:t>oja će održati dana 27</w:t>
      </w:r>
      <w:r w:rsidR="00613C81">
        <w:t>. veljače</w:t>
      </w:r>
      <w:r w:rsidR="0095126D">
        <w:t xml:space="preserve"> 2</w:t>
      </w:r>
      <w:r w:rsidR="009F2D42">
        <w:t>025. (četvrtak)  s početkom u 17</w:t>
      </w:r>
      <w:r w:rsidR="0095126D">
        <w:t>.00 sati u prostorijama Škole</w:t>
      </w:r>
    </w:p>
    <w:p w:rsidR="0095126D" w:rsidRDefault="0095126D" w:rsidP="0095126D">
      <w:r>
        <w:t>Dnevni red:</w:t>
      </w:r>
    </w:p>
    <w:p w:rsidR="0095126D" w:rsidRDefault="009F2D42" w:rsidP="0095126D">
      <w:pPr>
        <w:pStyle w:val="Odlomakpopisa"/>
        <w:numPr>
          <w:ilvl w:val="0"/>
          <w:numId w:val="2"/>
        </w:numPr>
      </w:pPr>
      <w:r>
        <w:t>Usvajanje zapisnika 46</w:t>
      </w:r>
      <w:r w:rsidR="0095126D">
        <w:t>. sjednice školskog odbora</w:t>
      </w:r>
    </w:p>
    <w:p w:rsidR="00496047" w:rsidRDefault="009F2D42" w:rsidP="0095126D">
      <w:pPr>
        <w:pStyle w:val="Odlomakpopisa"/>
        <w:numPr>
          <w:ilvl w:val="0"/>
          <w:numId w:val="2"/>
        </w:numPr>
      </w:pPr>
      <w:r>
        <w:t>Traženje suglasnosti za zapošljavanje stručne suradnice knjižničarke</w:t>
      </w:r>
    </w:p>
    <w:p w:rsidR="009F2D42" w:rsidRDefault="00496047" w:rsidP="00E023F7">
      <w:pPr>
        <w:pStyle w:val="Odlomakpopisa"/>
        <w:numPr>
          <w:ilvl w:val="0"/>
          <w:numId w:val="2"/>
        </w:numPr>
      </w:pPr>
      <w:r>
        <w:t xml:space="preserve">Donošenje </w:t>
      </w:r>
      <w:r w:rsidR="009F2D42">
        <w:t>akta vezanog za Politiku zaštite djece</w:t>
      </w:r>
    </w:p>
    <w:p w:rsidR="007A54AE" w:rsidRDefault="007A54AE" w:rsidP="007A54AE">
      <w:pPr>
        <w:pStyle w:val="Odlomakpopisa"/>
      </w:pPr>
    </w:p>
    <w:p w:rsidR="007A54AE" w:rsidRDefault="007A54AE" w:rsidP="007A54AE">
      <w:pPr>
        <w:pStyle w:val="Odlomakpopisa"/>
      </w:pPr>
      <w:r>
        <w:t>U slučaju Vaše spriječenosti javite se na broj 098/971-2223.</w:t>
      </w:r>
    </w:p>
    <w:p w:rsidR="00613C81" w:rsidRDefault="00613C81" w:rsidP="00613C81"/>
    <w:p w:rsidR="00613C81" w:rsidRDefault="00613C81" w:rsidP="00613C81">
      <w:r>
        <w:t xml:space="preserve">Temeljem članka 12. stavka 3. Zakona o pravu na pristup informacijama i članka </w:t>
      </w:r>
      <w:r w:rsidR="00B93C97">
        <w:t>5</w:t>
      </w:r>
      <w:r w:rsidR="00B11299" w:rsidRPr="00B11299">
        <w:t>.</w:t>
      </w:r>
      <w:r w:rsidRPr="00B11299">
        <w:t xml:space="preserve"> </w:t>
      </w:r>
      <w:r>
        <w:t xml:space="preserve">Poslovnika o radu Školskog odbora Osnovne škole „Vladimir Nazor“ Komletinci sjednici školskog odbora  mogu biti nazočne tri osobe. Osobe koje žele </w:t>
      </w:r>
      <w:proofErr w:type="spellStart"/>
      <w:r>
        <w:t>nazočiti</w:t>
      </w:r>
      <w:proofErr w:type="spellEnd"/>
      <w:r>
        <w:t xml:space="preserve"> sjednici Školskog odbora moraju uputiti zahtjev elektronskim putem na adresu škole najkasnije 3 dana prije održavanja sjednice.</w:t>
      </w:r>
    </w:p>
    <w:p w:rsidR="007A54AE" w:rsidRDefault="007A54AE" w:rsidP="007A54AE"/>
    <w:p w:rsidR="007A54AE" w:rsidRDefault="007A54AE" w:rsidP="007A54AE">
      <w:pPr>
        <w:jc w:val="right"/>
      </w:pPr>
      <w:r>
        <w:t>Predsjednik Školskog odbora:</w:t>
      </w:r>
    </w:p>
    <w:p w:rsidR="007A54AE" w:rsidRDefault="007A54AE" w:rsidP="007A54AE">
      <w:pPr>
        <w:jc w:val="right"/>
      </w:pPr>
      <w:r>
        <w:t>_________________________</w:t>
      </w:r>
    </w:p>
    <w:p w:rsidR="007A54AE" w:rsidRDefault="007A54AE" w:rsidP="007A54AE">
      <w:pPr>
        <w:jc w:val="right"/>
      </w:pPr>
      <w:r>
        <w:t xml:space="preserve">Dragan Bojić,mag.edu. </w:t>
      </w:r>
      <w:proofErr w:type="spellStart"/>
      <w:r>
        <w:t>phil</w:t>
      </w:r>
      <w:proofErr w:type="spellEnd"/>
      <w:r>
        <w:t xml:space="preserve">. </w:t>
      </w:r>
      <w:proofErr w:type="spellStart"/>
      <w:r>
        <w:t>et</w:t>
      </w:r>
      <w:proofErr w:type="spellEnd"/>
      <w:r>
        <w:t xml:space="preserve"> </w:t>
      </w:r>
      <w:proofErr w:type="spellStart"/>
      <w:r>
        <w:t>hist</w:t>
      </w:r>
      <w:proofErr w:type="spellEnd"/>
      <w:r>
        <w:t>.</w:t>
      </w:r>
    </w:p>
    <w:p w:rsidR="007A54AE" w:rsidRDefault="007A54AE" w:rsidP="007A54AE">
      <w:pPr>
        <w:rPr>
          <w:rFonts w:cstheme="minorHAnsi"/>
          <w:sz w:val="24"/>
          <w:szCs w:val="24"/>
        </w:rPr>
      </w:pPr>
    </w:p>
    <w:p w:rsidR="009F2D42" w:rsidRDefault="009F2D42" w:rsidP="007A54AE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7A54AE" w:rsidRPr="00913929" w:rsidRDefault="007A54AE" w:rsidP="007A54AE">
      <w:pPr>
        <w:rPr>
          <w:rFonts w:cstheme="minorHAnsi"/>
        </w:rPr>
      </w:pPr>
      <w:r w:rsidRPr="00913929">
        <w:rPr>
          <w:rFonts w:cstheme="minorHAnsi"/>
        </w:rPr>
        <w:lastRenderedPageBreak/>
        <w:t>DOSTAVITI:</w:t>
      </w:r>
    </w:p>
    <w:p w:rsidR="007A54AE" w:rsidRDefault="007A54AE" w:rsidP="007A54AE">
      <w:pPr>
        <w:rPr>
          <w:rFonts w:cstheme="minorHAnsi"/>
        </w:rPr>
      </w:pPr>
      <w:r w:rsidRPr="00913929">
        <w:rPr>
          <w:rFonts w:cstheme="minorHAnsi"/>
        </w:rPr>
        <w:t xml:space="preserve">1.Dragan Bojić (dragan.bojic@gmail.com);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2. Klaudija Grubišić (klaudijagrubisic5@gmail.com);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3</w:t>
      </w:r>
      <w:r w:rsidRPr="00913929">
        <w:rPr>
          <w:rFonts w:cstheme="minorHAnsi"/>
        </w:rPr>
        <w:t xml:space="preserve">. Franjo </w:t>
      </w:r>
      <w:proofErr w:type="spellStart"/>
      <w:r w:rsidRPr="00913929">
        <w:rPr>
          <w:rFonts w:cstheme="minorHAnsi"/>
        </w:rPr>
        <w:t>Mareljić</w:t>
      </w:r>
      <w:proofErr w:type="spellEnd"/>
      <w:r w:rsidRPr="00913929">
        <w:rPr>
          <w:rFonts w:cstheme="minorHAnsi"/>
        </w:rPr>
        <w:t xml:space="preserve"> (</w:t>
      </w:r>
      <w:hyperlink r:id="rId7" w:history="1">
        <w:r w:rsidRPr="00913929">
          <w:rPr>
            <w:rStyle w:val="Hiperveza"/>
            <w:rFonts w:cstheme="minorHAnsi"/>
          </w:rPr>
          <w:t>franjo.mareljic@gmail.com</w:t>
        </w:r>
      </w:hyperlink>
      <w:r w:rsidRPr="00913929">
        <w:rPr>
          <w:rFonts w:cstheme="minorHAnsi"/>
        </w:rPr>
        <w:t xml:space="preserve">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4.</w:t>
      </w:r>
      <w:r w:rsidRPr="00913929">
        <w:rPr>
          <w:rFonts w:cstheme="minorHAnsi"/>
        </w:rPr>
        <w:t xml:space="preserve"> Marija Čorić,  (marija.coric1@skole.hr); 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5.</w:t>
      </w:r>
      <w:r w:rsidRPr="00913929">
        <w:rPr>
          <w:rFonts w:cstheme="minorHAnsi"/>
        </w:rPr>
        <w:t xml:space="preserve"> Ana </w:t>
      </w:r>
      <w:proofErr w:type="spellStart"/>
      <w:r w:rsidRPr="00913929">
        <w:rPr>
          <w:rFonts w:cstheme="minorHAnsi"/>
        </w:rPr>
        <w:t>Lukenda</w:t>
      </w:r>
      <w:proofErr w:type="spellEnd"/>
      <w:r w:rsidRPr="00913929">
        <w:rPr>
          <w:rFonts w:cstheme="minorHAnsi"/>
        </w:rPr>
        <w:t>, (</w:t>
      </w:r>
      <w:hyperlink r:id="rId8" w:history="1">
        <w:r w:rsidRPr="00913929">
          <w:rPr>
            <w:rStyle w:val="Hiperveza"/>
            <w:rFonts w:cstheme="minorHAnsi"/>
          </w:rPr>
          <w:t>ana.lukenda22@gmail.com</w:t>
        </w:r>
      </w:hyperlink>
      <w:r w:rsidRPr="00913929">
        <w:rPr>
          <w:rFonts w:cstheme="minorHAnsi"/>
        </w:rPr>
        <w:t>);</w:t>
      </w:r>
    </w:p>
    <w:p w:rsidR="007A54AE" w:rsidRPr="00913929" w:rsidRDefault="007A54AE" w:rsidP="007A54AE">
      <w:pPr>
        <w:rPr>
          <w:rFonts w:cstheme="minorHAnsi"/>
        </w:rPr>
      </w:pPr>
      <w:r>
        <w:rPr>
          <w:rFonts w:cstheme="minorHAnsi"/>
        </w:rPr>
        <w:t>6.</w:t>
      </w:r>
      <w:r w:rsidRPr="00913929">
        <w:rPr>
          <w:rFonts w:cstheme="minorHAnsi"/>
        </w:rPr>
        <w:t xml:space="preserve"> Sanela </w:t>
      </w:r>
      <w:proofErr w:type="spellStart"/>
      <w:r w:rsidRPr="00913929">
        <w:rPr>
          <w:rFonts w:cstheme="minorHAnsi"/>
        </w:rPr>
        <w:t>Kojundzić</w:t>
      </w:r>
      <w:proofErr w:type="spellEnd"/>
      <w:r w:rsidRPr="00913929">
        <w:rPr>
          <w:rFonts w:cstheme="minorHAnsi"/>
        </w:rPr>
        <w:t xml:space="preserve">, (skojundzic@gmail.com); </w:t>
      </w:r>
    </w:p>
    <w:p w:rsidR="007A54AE" w:rsidRDefault="007A54AE" w:rsidP="007A54AE">
      <w:pPr>
        <w:rPr>
          <w:rFonts w:cstheme="minorHAnsi"/>
        </w:rPr>
      </w:pPr>
      <w:r>
        <w:rPr>
          <w:rFonts w:cstheme="minorHAnsi"/>
        </w:rPr>
        <w:t>7.</w:t>
      </w:r>
      <w:r w:rsidRPr="00913929">
        <w:rPr>
          <w:rFonts w:cstheme="minorHAnsi"/>
        </w:rPr>
        <w:t xml:space="preserve"> Alma </w:t>
      </w:r>
      <w:proofErr w:type="spellStart"/>
      <w:r w:rsidRPr="00913929">
        <w:rPr>
          <w:rFonts w:cstheme="minorHAnsi"/>
        </w:rPr>
        <w:t>Golubičić</w:t>
      </w:r>
      <w:proofErr w:type="spellEnd"/>
      <w:r w:rsidRPr="00913929">
        <w:rPr>
          <w:rFonts w:cstheme="minorHAnsi"/>
        </w:rPr>
        <w:t>,  (</w:t>
      </w:r>
      <w:hyperlink r:id="rId9" w:history="1">
        <w:r w:rsidRPr="00913929">
          <w:rPr>
            <w:rStyle w:val="Hiperveza"/>
            <w:rFonts w:cstheme="minorHAnsi"/>
          </w:rPr>
          <w:t>alma.golubicic@gmail.com</w:t>
        </w:r>
      </w:hyperlink>
      <w:r w:rsidRPr="00913929">
        <w:rPr>
          <w:rFonts w:cstheme="minorHAnsi"/>
        </w:rPr>
        <w:t>)</w:t>
      </w:r>
    </w:p>
    <w:p w:rsidR="00650C2F" w:rsidRPr="00975FAB" w:rsidRDefault="00650C2F" w:rsidP="007A54AE">
      <w:pPr>
        <w:rPr>
          <w:rFonts w:cstheme="minorHAnsi"/>
        </w:rPr>
      </w:pPr>
    </w:p>
    <w:sectPr w:rsidR="00650C2F" w:rsidRPr="0097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8C" w:rsidRDefault="008F428C" w:rsidP="00AE0728">
      <w:pPr>
        <w:spacing w:after="0" w:line="240" w:lineRule="auto"/>
      </w:pPr>
      <w:r>
        <w:separator/>
      </w:r>
    </w:p>
  </w:endnote>
  <w:endnote w:type="continuationSeparator" w:id="0">
    <w:p w:rsidR="008F428C" w:rsidRDefault="008F428C" w:rsidP="00AE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8C" w:rsidRDefault="008F428C" w:rsidP="00AE0728">
      <w:pPr>
        <w:spacing w:after="0" w:line="240" w:lineRule="auto"/>
      </w:pPr>
      <w:r>
        <w:separator/>
      </w:r>
    </w:p>
  </w:footnote>
  <w:footnote w:type="continuationSeparator" w:id="0">
    <w:p w:rsidR="008F428C" w:rsidRDefault="008F428C" w:rsidP="00AE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Pr="007121DD" w:rsidRDefault="00AE0728" w:rsidP="00AE0728">
    <w:pPr>
      <w:tabs>
        <w:tab w:val="right" w:pos="9406"/>
      </w:tabs>
      <w:spacing w:before="60"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F3A7EA3" wp14:editId="62191213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85800" cy="685800"/>
          <wp:effectExtent l="19050" t="0" r="0" b="0"/>
          <wp:wrapNone/>
          <wp:docPr id="1" name="Slika 1" descr="Scan002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20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76D73B17" wp14:editId="3A02D98B">
          <wp:simplePos x="0" y="0"/>
          <wp:positionH relativeFrom="column">
            <wp:posOffset>5257800</wp:posOffset>
          </wp:positionH>
          <wp:positionV relativeFrom="paragraph">
            <wp:posOffset>114300</wp:posOffset>
          </wp:positionV>
          <wp:extent cx="673100" cy="664845"/>
          <wp:effectExtent l="1905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1DD">
      <w:rPr>
        <w:rFonts w:ascii="Century" w:eastAsia="Batang" w:hAnsi="Century" w:cs="Times New Roman"/>
        <w:b/>
        <w:bCs/>
        <w:sz w:val="32"/>
        <w:szCs w:val="32"/>
      </w:rPr>
      <w:t>OSNOVNA ŠKOLA  "VLADIMIR NAZOR</w:t>
    </w:r>
    <w:r w:rsidRPr="007121DD">
      <w:rPr>
        <w:rFonts w:ascii="Century" w:eastAsia="Batang" w:hAnsi="Century" w:cs="Times New Roman"/>
        <w:b/>
        <w:bCs/>
        <w:sz w:val="28"/>
        <w:szCs w:val="28"/>
      </w:rPr>
      <w:t>"</w:t>
    </w: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4"/>
        <w:szCs w:val="4"/>
      </w:rPr>
    </w:pPr>
  </w:p>
  <w:p w:rsidR="00AE0728" w:rsidRPr="007121DD" w:rsidRDefault="00AE0728" w:rsidP="00AE0728">
    <w:pPr>
      <w:tabs>
        <w:tab w:val="center" w:pos="4320"/>
        <w:tab w:val="center" w:pos="4703"/>
        <w:tab w:val="left" w:pos="7530"/>
        <w:tab w:val="right" w:pos="9406"/>
      </w:tabs>
      <w:spacing w:after="0" w:line="240" w:lineRule="auto"/>
      <w:jc w:val="center"/>
      <w:rPr>
        <w:rFonts w:ascii="Century" w:eastAsia="Batang" w:hAnsi="Century" w:cs="Times New Roman"/>
        <w:b/>
        <w:bCs/>
        <w:sz w:val="28"/>
        <w:szCs w:val="28"/>
      </w:rPr>
    </w:pP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</w:t>
    </w:r>
    <w:r w:rsidRPr="007121DD">
      <w:rPr>
        <w:rFonts w:ascii="Century" w:eastAsia="Batang" w:hAnsi="Century" w:cs="Times New Roman"/>
        <w:bCs/>
        <w:sz w:val="20"/>
        <w:szCs w:val="20"/>
      </w:rPr>
      <w:t>32 253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/>
        <w:bCs/>
        <w:sz w:val="24"/>
        <w:szCs w:val="24"/>
      </w:rPr>
      <w:t>KOMLETINCI,</w:t>
    </w:r>
    <w:r w:rsidRPr="007121DD">
      <w:rPr>
        <w:rFonts w:ascii="Century" w:eastAsia="Batang" w:hAnsi="Century" w:cs="Times New Roman"/>
        <w:b/>
        <w:bCs/>
        <w:sz w:val="28"/>
        <w:szCs w:val="28"/>
      </w:rPr>
      <w:t xml:space="preserve">  </w:t>
    </w:r>
    <w:r w:rsidRPr="007121DD">
      <w:rPr>
        <w:rFonts w:ascii="Century" w:eastAsia="Batang" w:hAnsi="Century" w:cs="Times New Roman"/>
        <w:bCs/>
        <w:sz w:val="20"/>
        <w:szCs w:val="20"/>
      </w:rPr>
      <w:t>BRAĆE RADIĆ 17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sz w:val="20"/>
        <w:szCs w:val="20"/>
      </w:rPr>
      <w:t xml:space="preserve">Tel. 032/391539;     Fax. 032/391720 </w:t>
    </w:r>
    <w:r>
      <w:rPr>
        <w:rFonts w:ascii="Century" w:eastAsia="Batang" w:hAnsi="Century" w:cs="Times New Roman"/>
        <w:bCs/>
        <w:sz w:val="20"/>
        <w:szCs w:val="20"/>
      </w:rPr>
      <w:t xml:space="preserve">  OIB 32760023025</w:t>
    </w:r>
  </w:p>
  <w:p w:rsidR="00AE0728" w:rsidRPr="007121DD" w:rsidRDefault="00AE0728" w:rsidP="00AE0728">
    <w:pPr>
      <w:tabs>
        <w:tab w:val="left" w:pos="1155"/>
        <w:tab w:val="left" w:pos="2140"/>
      </w:tabs>
      <w:spacing w:after="120" w:line="240" w:lineRule="auto"/>
      <w:jc w:val="center"/>
      <w:rPr>
        <w:rFonts w:ascii="Century" w:eastAsia="Batang" w:hAnsi="Century" w:cs="Times New Roman"/>
        <w:bCs/>
        <w:sz w:val="20"/>
        <w:szCs w:val="20"/>
      </w:rPr>
    </w:pPr>
    <w:r w:rsidRPr="007121DD">
      <w:rPr>
        <w:rFonts w:ascii="Century" w:eastAsia="Batang" w:hAnsi="Century" w:cs="Times New Roman"/>
        <w:bCs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06A76" wp14:editId="7FE0F6D9">
              <wp:simplePos x="0" y="0"/>
              <wp:positionH relativeFrom="column">
                <wp:posOffset>-457200</wp:posOffset>
              </wp:positionH>
              <wp:positionV relativeFrom="paragraph">
                <wp:posOffset>204470</wp:posOffset>
              </wp:positionV>
              <wp:extent cx="6858000" cy="0"/>
              <wp:effectExtent l="9525" t="13970" r="19050" b="14605"/>
              <wp:wrapNone/>
              <wp:docPr id="7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5F0B1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1pt" to="7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eQit6Y0rIKJSWxuKoyf1ap41/e6Q0lVL1J5Him9nA3lZyEjepYSNM3DBrv+iGcSQg9ex&#10;T6fGdgESOoBOUY7zTQ5+8ojC4Ww+nacpqEY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" strokeweight="1.5pt"/>
          </w:pict>
        </mc:Fallback>
      </mc:AlternateContent>
    </w:r>
    <w:r w:rsidRPr="007121DD">
      <w:rPr>
        <w:rFonts w:ascii="Century" w:eastAsia="Batang" w:hAnsi="Century" w:cs="Times New Roman"/>
        <w:bCs/>
        <w:sz w:val="20"/>
        <w:szCs w:val="20"/>
      </w:rPr>
      <w:t xml:space="preserve">E-mail: </w:t>
    </w:r>
    <w:hyperlink r:id="rId3" w:history="1">
      <w:r w:rsidRPr="007121DD">
        <w:rPr>
          <w:rFonts w:ascii="Century" w:eastAsia="Batang" w:hAnsi="Century" w:cs="Times New Roman"/>
          <w:bCs/>
          <w:i/>
          <w:color w:val="0000FF"/>
          <w:sz w:val="20"/>
          <w:szCs w:val="20"/>
          <w:u w:val="single"/>
        </w:rPr>
        <w:t>os-v.nazor@vk.htnet.hr</w:t>
      </w:r>
    </w:hyperlink>
    <w:r w:rsidRPr="007121DD">
      <w:rPr>
        <w:rFonts w:ascii="Century" w:eastAsia="Batang" w:hAnsi="Century" w:cs="Times New Roman"/>
        <w:bCs/>
        <w:sz w:val="20"/>
        <w:szCs w:val="20"/>
      </w:rPr>
      <w:t xml:space="preserve"> </w:t>
    </w:r>
  </w:p>
  <w:p w:rsidR="00AE0728" w:rsidRPr="007121DD" w:rsidRDefault="00AE0728" w:rsidP="00AE0728">
    <w:pPr>
      <w:tabs>
        <w:tab w:val="left" w:pos="1155"/>
        <w:tab w:val="left" w:pos="2140"/>
      </w:tabs>
      <w:spacing w:after="0" w:line="240" w:lineRule="auto"/>
      <w:jc w:val="center"/>
      <w:rPr>
        <w:rFonts w:ascii="Century" w:eastAsia="Batang" w:hAnsi="Century" w:cs="Times New Roman"/>
        <w:bCs/>
        <w:sz w:val="8"/>
        <w:szCs w:val="8"/>
      </w:rPr>
    </w:pPr>
    <w:r w:rsidRPr="007121DD">
      <w:rPr>
        <w:rFonts w:ascii="Century" w:eastAsia="Batang" w:hAnsi="Century" w:cs="Times New Roman"/>
        <w:bCs/>
        <w:noProof/>
        <w:sz w:val="24"/>
        <w:szCs w:val="24"/>
        <w:lang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AD5B2" wp14:editId="4194F909">
              <wp:simplePos x="0" y="0"/>
              <wp:positionH relativeFrom="column">
                <wp:posOffset>114300</wp:posOffset>
              </wp:positionH>
              <wp:positionV relativeFrom="paragraph">
                <wp:posOffset>13335</wp:posOffset>
              </wp:positionV>
              <wp:extent cx="294640" cy="708660"/>
              <wp:effectExtent l="0" t="3810" r="635" b="1905"/>
              <wp:wrapNone/>
              <wp:docPr id="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708660"/>
                        <a:chOff x="1620" y="1584"/>
                        <a:chExt cx="464" cy="1116"/>
                      </a:xfrm>
                    </wpg:grpSpPr>
                    <pic:pic xmlns:pic="http://schemas.openxmlformats.org/drawingml/2006/picture">
                      <pic:nvPicPr>
                        <pic:cNvPr id="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2160"/>
                          <a:ext cx="455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0" y="1584"/>
                          <a:ext cx="464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98C73" id="Group 24" o:spid="_x0000_s1026" style="position:absolute;margin-left:9pt;margin-top:1.05pt;width:23.2pt;height:55.8pt;z-index:251661312" coordorigin="1620,1584" coordsize="464,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620;top:2160;width:45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TXd/EAAAA2gAAAA8AAABkcnMvZG93bnJldi54bWxEj0FrAjEUhO8F/0N4gpdSEy1bymoUUYpe&#10;ClV78fZ289xd3LwsSarrv28KBY/DzHzDzJe9bcWVfGgca5iMFQji0pmGKw3fx4+XdxAhIhtsHZOG&#10;OwVYLgZPc8yNu/GerodYiQThkKOGOsYulzKUNVkMY9cRJ+/svMWYpK+k8XhLcNvKqVJv0mLDaaHG&#10;jtY1lZfDj9VQHLdfk/2mO63K4jnLik+1e/VK69GwX81AROrjI/zf3hkNGfxdS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TXd/EAAAA2gAAAA8AAAAAAAAAAAAAAAAA&#10;nwIAAGRycy9kb3ducmV2LnhtbFBLBQYAAAAABAAEAPcAAACQAwAAAAA=&#10;">
                <v:imagedata r:id="rId6" o:title=""/>
              </v:shape>
              <v:shape id="Picture 8" o:spid="_x0000_s1028" type="#_x0000_t75" style="position:absolute;left:1620;top:1584;width:4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MbDAAAA2gAAAA8AAABkcnMvZG93bnJldi54bWxEj09rwkAUxO8Fv8PyBC9FN02phOgqWhDs&#10;qdQWz4/sMwnJvg27a/58e7dQ6HGYmd8w2/1oWtGT87VlBS+rBARxYXXNpYKf79MyA+EDssbWMimY&#10;yMN+N3vaYq7twF/UX0IpIoR9jgqqELpcSl9UZNCvbEccvZt1BkOUrpTa4RDhppVpkqylwZrjQoUd&#10;vVdUNJe7UZA2LjvedXO7fr6a6Y2fiw97zZRazMfDBkSgMfyH/9pnrWANv1fiDZ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ywxs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AE0728" w:rsidRPr="007121DD" w:rsidRDefault="007868C7" w:rsidP="00AE0728">
    <w:pPr>
      <w:spacing w:after="0" w:line="240" w:lineRule="auto"/>
      <w:ind w:left="720" w:firstLine="435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Županija v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>ukovarsko</w:t>
    </w:r>
    <w:r>
      <w:rPr>
        <w:rFonts w:ascii="Times New Roman" w:eastAsia="Times New Roman" w:hAnsi="Times New Roman" w:cs="Times New Roman"/>
        <w:b/>
        <w:sz w:val="24"/>
        <w:szCs w:val="24"/>
      </w:rPr>
      <w:t>-</w:t>
    </w:r>
    <w:r w:rsidR="00AE0728" w:rsidRPr="007121DD">
      <w:rPr>
        <w:rFonts w:ascii="Times New Roman" w:eastAsia="Times New Roman" w:hAnsi="Times New Roman" w:cs="Times New Roman"/>
        <w:b/>
        <w:sz w:val="24"/>
        <w:szCs w:val="24"/>
      </w:rPr>
      <w:t xml:space="preserve"> srijemska</w:t>
    </w:r>
  </w:p>
  <w:p w:rsidR="00AE0728" w:rsidRPr="007121DD" w:rsidRDefault="00AE0728" w:rsidP="00AE0728">
    <w:pPr>
      <w:spacing w:after="0" w:line="240" w:lineRule="auto"/>
      <w:rPr>
        <w:rFonts w:ascii="Times New Roman" w:eastAsia="Times New Roman" w:hAnsi="Times New Roman" w:cs="Times New Roman"/>
        <w:sz w:val="8"/>
        <w:szCs w:val="8"/>
      </w:rPr>
    </w:pPr>
  </w:p>
  <w:p w:rsidR="00AE0728" w:rsidRPr="007121DD" w:rsidRDefault="00AE0728" w:rsidP="00AE0728">
    <w:pPr>
      <w:tabs>
        <w:tab w:val="left" w:pos="1155"/>
      </w:tabs>
      <w:spacing w:after="0" w:line="240" w:lineRule="auto"/>
      <w:ind w:firstLine="1155"/>
      <w:rPr>
        <w:rFonts w:ascii="Century" w:eastAsia="Batang" w:hAnsi="Century" w:cs="Times New Roman"/>
        <w:b/>
        <w:sz w:val="24"/>
        <w:szCs w:val="24"/>
      </w:rPr>
    </w:pPr>
    <w:r w:rsidRPr="007121DD">
      <w:rPr>
        <w:rFonts w:ascii="Century" w:eastAsia="Batang" w:hAnsi="Century" w:cs="Times New Roman"/>
        <w:b/>
        <w:sz w:val="24"/>
        <w:szCs w:val="24"/>
      </w:rPr>
      <w:t>Grad Otok</w:t>
    </w:r>
  </w:p>
  <w:p w:rsidR="00AE0728" w:rsidRPr="007121DD" w:rsidRDefault="00AE0728" w:rsidP="00AE0728">
    <w:pPr>
      <w:tabs>
        <w:tab w:val="left" w:pos="1155"/>
      </w:tabs>
      <w:spacing w:after="0" w:line="240" w:lineRule="auto"/>
      <w:rPr>
        <w:rFonts w:ascii="Times New Roman" w:eastAsia="Batang" w:hAnsi="Times New Roman" w:cs="Times New Roman"/>
        <w:sz w:val="24"/>
        <w:szCs w:val="24"/>
        <w:u w:val="single"/>
      </w:rPr>
    </w:pPr>
    <w:r w:rsidRPr="007121DD">
      <w:rPr>
        <w:rFonts w:ascii="Times New Roman" w:eastAsia="Batang" w:hAnsi="Times New Roman" w:cs="Times New Roman"/>
        <w:b/>
        <w:sz w:val="24"/>
        <w:szCs w:val="24"/>
      </w:rPr>
      <w:tab/>
      <w:t xml:space="preserve">                </w:t>
    </w:r>
    <w:r w:rsidRPr="007121DD">
      <w:rPr>
        <w:rFonts w:ascii="Times New Roman" w:eastAsia="Batang" w:hAnsi="Times New Roman" w:cs="Times New Roman"/>
        <w:b/>
        <w:i/>
        <w:sz w:val="28"/>
        <w:szCs w:val="28"/>
      </w:rPr>
      <w:t>Komletinci</w:t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b/>
        <w:sz w:val="24"/>
        <w:szCs w:val="24"/>
      </w:rPr>
      <w:tab/>
    </w:r>
    <w:r w:rsidRPr="007121DD">
      <w:rPr>
        <w:rFonts w:ascii="Times New Roman" w:eastAsia="Batang" w:hAnsi="Times New Roman" w:cs="Times New Roman"/>
        <w:sz w:val="24"/>
        <w:szCs w:val="24"/>
      </w:rPr>
      <w:t xml:space="preserve"> </w:t>
    </w:r>
    <w:r w:rsidRPr="007121DD">
      <w:rPr>
        <w:rFonts w:ascii="Times New Roman" w:eastAsia="Batang" w:hAnsi="Times New Roman" w:cs="Times New Roman"/>
        <w:i/>
        <w:sz w:val="24"/>
        <w:szCs w:val="24"/>
      </w:rPr>
      <w:t>Dana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t xml:space="preserve">: 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begin"/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instrText xml:space="preserve"> TIME \@ "d. MMMM yyyy" </w:instrTex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separate"/>
    </w:r>
    <w:r w:rsidR="009F2D42">
      <w:rPr>
        <w:rFonts w:ascii="Times New Roman" w:eastAsia="Batang" w:hAnsi="Times New Roman" w:cs="Times New Roman"/>
        <w:i/>
        <w:noProof/>
        <w:sz w:val="24"/>
        <w:szCs w:val="24"/>
        <w:u w:val="single"/>
      </w:rPr>
      <w:t>24. veljače 2025</w:t>
    </w:r>
    <w:r w:rsidRPr="007121DD">
      <w:rPr>
        <w:rFonts w:ascii="Times New Roman" w:eastAsia="Batang" w:hAnsi="Times New Roman" w:cs="Times New Roman"/>
        <w:i/>
        <w:sz w:val="24"/>
        <w:szCs w:val="24"/>
        <w:u w:val="single"/>
      </w:rPr>
      <w:fldChar w:fldCharType="end"/>
    </w:r>
    <w:r w:rsidRPr="007121DD">
      <w:rPr>
        <w:rFonts w:ascii="Times New Roman" w:eastAsia="Batang" w:hAnsi="Times New Roman" w:cs="Times New Roman"/>
        <w:sz w:val="24"/>
        <w:szCs w:val="24"/>
        <w:u w:val="single"/>
      </w:rPr>
      <w:t>.</w:t>
    </w:r>
  </w:p>
  <w:p w:rsidR="00AE0728" w:rsidRDefault="00AE0728" w:rsidP="00AE0728"/>
  <w:p w:rsidR="00AE0728" w:rsidRDefault="00AE072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28" w:rsidRDefault="00AE072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1A80"/>
    <w:multiLevelType w:val="hybridMultilevel"/>
    <w:tmpl w:val="A0B487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40A40"/>
    <w:multiLevelType w:val="hybridMultilevel"/>
    <w:tmpl w:val="54DE2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A"/>
    <w:rsid w:val="000750B8"/>
    <w:rsid w:val="00086FF5"/>
    <w:rsid w:val="000A60F1"/>
    <w:rsid w:val="001C6760"/>
    <w:rsid w:val="001D0013"/>
    <w:rsid w:val="00224D46"/>
    <w:rsid w:val="00226CF0"/>
    <w:rsid w:val="002C5734"/>
    <w:rsid w:val="002D61A1"/>
    <w:rsid w:val="00305634"/>
    <w:rsid w:val="00317BD7"/>
    <w:rsid w:val="003714D6"/>
    <w:rsid w:val="003A1C8D"/>
    <w:rsid w:val="00457FD5"/>
    <w:rsid w:val="00472867"/>
    <w:rsid w:val="004835D9"/>
    <w:rsid w:val="00496047"/>
    <w:rsid w:val="004B3E7C"/>
    <w:rsid w:val="004B7E5C"/>
    <w:rsid w:val="00510264"/>
    <w:rsid w:val="00613C81"/>
    <w:rsid w:val="00614ADF"/>
    <w:rsid w:val="00650C2F"/>
    <w:rsid w:val="006B117E"/>
    <w:rsid w:val="006C406A"/>
    <w:rsid w:val="00707C2A"/>
    <w:rsid w:val="00712FF6"/>
    <w:rsid w:val="007868C7"/>
    <w:rsid w:val="007A54AE"/>
    <w:rsid w:val="007E216E"/>
    <w:rsid w:val="0080483A"/>
    <w:rsid w:val="008073DC"/>
    <w:rsid w:val="008A3E7E"/>
    <w:rsid w:val="008E52AB"/>
    <w:rsid w:val="008F428C"/>
    <w:rsid w:val="009003C6"/>
    <w:rsid w:val="00902ACD"/>
    <w:rsid w:val="00941D2D"/>
    <w:rsid w:val="00943518"/>
    <w:rsid w:val="0095126D"/>
    <w:rsid w:val="00975FAB"/>
    <w:rsid w:val="009F2D42"/>
    <w:rsid w:val="00A37CD0"/>
    <w:rsid w:val="00AB6B55"/>
    <w:rsid w:val="00AD1D50"/>
    <w:rsid w:val="00AE0408"/>
    <w:rsid w:val="00AE0728"/>
    <w:rsid w:val="00B11299"/>
    <w:rsid w:val="00B54DFC"/>
    <w:rsid w:val="00B562D6"/>
    <w:rsid w:val="00B93C97"/>
    <w:rsid w:val="00BD3215"/>
    <w:rsid w:val="00BF6F3B"/>
    <w:rsid w:val="00C33392"/>
    <w:rsid w:val="00CF6060"/>
    <w:rsid w:val="00DD4978"/>
    <w:rsid w:val="00E90625"/>
    <w:rsid w:val="00EE2F45"/>
    <w:rsid w:val="00F06F8D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828A3-50DE-418B-9242-F543C06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0728"/>
  </w:style>
  <w:style w:type="paragraph" w:styleId="Podnoje">
    <w:name w:val="footer"/>
    <w:basedOn w:val="Normal"/>
    <w:link w:val="PodnojeChar"/>
    <w:uiPriority w:val="99"/>
    <w:unhideWhenUsed/>
    <w:rsid w:val="00AE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0728"/>
  </w:style>
  <w:style w:type="table" w:styleId="Reetkatablice">
    <w:name w:val="Table Grid"/>
    <w:basedOn w:val="Obinatablica"/>
    <w:uiPriority w:val="59"/>
    <w:rsid w:val="0070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41D2D"/>
    <w:pPr>
      <w:ind w:left="720"/>
      <w:contextualSpacing/>
    </w:pPr>
  </w:style>
  <w:style w:type="character" w:styleId="Hiperveza">
    <w:name w:val="Hyperlink"/>
    <w:unhideWhenUsed/>
    <w:rsid w:val="007A5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lukenda2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anjo.mareljic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ma.golubicic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-v.nazor@vk.htnet.hr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\AppData\Local\Microsoft\Windows\INetCache\Content.Outlook\M9KSTZNC\Predlo&#382;ak%20memoranduma%20&#353;kole%20s%20OIBom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 škole s OIBom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cp:lastPrinted>2015-05-11T08:52:00Z</cp:lastPrinted>
  <dcterms:created xsi:type="dcterms:W3CDTF">2025-02-24T10:45:00Z</dcterms:created>
  <dcterms:modified xsi:type="dcterms:W3CDTF">2025-02-24T10:54:00Z</dcterms:modified>
</cp:coreProperties>
</file>